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4" w:type="dxa"/>
        <w:tblInd w:w="-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1530"/>
        <w:gridCol w:w="810"/>
        <w:gridCol w:w="5344"/>
      </w:tblGrid>
      <w:tr w:rsidR="00A15252" w:rsidRPr="00CB2F3C">
        <w:trPr>
          <w:cantSplit/>
          <w:trHeight w:val="792"/>
        </w:trPr>
        <w:tc>
          <w:tcPr>
            <w:tcW w:w="423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auto" w:fill="FFFFFF"/>
          </w:tcPr>
          <w:p w:rsidR="00A15252" w:rsidRPr="00CB2F3C" w:rsidRDefault="006C7CA1">
            <w:pPr>
              <w:pStyle w:val="Kop5"/>
              <w:spacing w:after="120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caps w:val="0"/>
                <w:sz w:val="24"/>
              </w:rPr>
              <w:t>Kinder</w:t>
            </w:r>
            <w:r w:rsidR="007148FB">
              <w:rPr>
                <w:rFonts w:ascii="Trebuchet MS" w:hAnsi="Trebuchet MS"/>
                <w:caps w:val="0"/>
                <w:sz w:val="24"/>
              </w:rPr>
              <w:t>geneeskunde</w:t>
            </w:r>
          </w:p>
        </w:tc>
        <w:tc>
          <w:tcPr>
            <w:tcW w:w="53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pct12" w:color="auto" w:fill="FFFFFF"/>
          </w:tcPr>
          <w:p w:rsidR="00A15252" w:rsidRPr="00CB2F3C" w:rsidRDefault="00D27CF2">
            <w:pPr>
              <w:pStyle w:val="Kop5"/>
              <w:spacing w:after="120"/>
              <w:rPr>
                <w:rFonts w:ascii="Trebuchet MS" w:hAnsi="Trebuchet MS"/>
                <w:caps w:val="0"/>
                <w:sz w:val="24"/>
              </w:rPr>
            </w:pPr>
            <w:r>
              <w:rPr>
                <w:rFonts w:ascii="Trebuchet MS" w:hAnsi="Trebuchet MS"/>
                <w:caps w:val="0"/>
                <w:sz w:val="24"/>
              </w:rPr>
              <w:t>MEEKIJKCONSULT</w:t>
            </w:r>
          </w:p>
        </w:tc>
      </w:tr>
      <w:tr w:rsidR="00A15252" w:rsidRPr="00CB2F3C">
        <w:trPr>
          <w:cantSplit/>
        </w:trPr>
        <w:tc>
          <w:tcPr>
            <w:tcW w:w="1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pStyle w:val="Kop5"/>
              <w:spacing w:after="120"/>
              <w:rPr>
                <w:rFonts w:ascii="Trebuchet MS" w:hAnsi="Trebuchet MS"/>
                <w:sz w:val="22"/>
              </w:rPr>
            </w:pPr>
            <w:r w:rsidRPr="00CB2F3C">
              <w:rPr>
                <w:rFonts w:ascii="Trebuchet MS" w:hAnsi="Trebuchet MS"/>
                <w:caps w:val="0"/>
                <w:sz w:val="22"/>
              </w:rPr>
              <w:t>Verwijsreden:</w:t>
            </w:r>
          </w:p>
        </w:tc>
        <w:tc>
          <w:tcPr>
            <w:tcW w:w="7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15252" w:rsidRPr="00CB2F3C" w:rsidRDefault="00950866">
            <w:pPr>
              <w:pStyle w:val="Kop5"/>
              <w:spacing w:after="120"/>
              <w:rPr>
                <w:rFonts w:ascii="Trebuchet MS" w:hAnsi="Trebuchet MS"/>
                <w:b w:val="0"/>
                <w:caps w:val="0"/>
                <w:sz w:val="22"/>
              </w:rPr>
            </w:pPr>
            <w:r>
              <w:rPr>
                <w:rFonts w:ascii="Trebuchet MS" w:hAnsi="Trebuchet MS"/>
                <w:b w:val="0"/>
                <w:caps w:val="0"/>
                <w:sz w:val="22"/>
              </w:rPr>
              <w:t>Asymptomatische souffle</w:t>
            </w:r>
          </w:p>
        </w:tc>
      </w:tr>
      <w:tr w:rsidR="00A15252" w:rsidRPr="00CB2F3C">
        <w:trPr>
          <w:cantSplit/>
          <w:trHeight w:val="25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B015BC" w:rsidP="00D27CF2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i/>
                <w:sz w:val="16"/>
                <w:u w:val="single"/>
              </w:rPr>
              <w:t>Verwijsafspraak</w:t>
            </w:r>
            <w:r w:rsidR="0043229D">
              <w:rPr>
                <w:rFonts w:ascii="Trebuchet MS" w:hAnsi="Trebuchet MS"/>
                <w:i/>
                <w:sz w:val="16"/>
                <w:u w:val="single"/>
              </w:rPr>
              <w:t xml:space="preserve"> </w:t>
            </w:r>
            <w:r w:rsidR="00D27CF2">
              <w:rPr>
                <w:rFonts w:ascii="Trebuchet MS" w:hAnsi="Trebuchet MS"/>
                <w:i/>
                <w:sz w:val="16"/>
                <w:u w:val="single"/>
              </w:rPr>
              <w:t>meekijkconsult</w:t>
            </w: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54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Naam afspraak: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086455" w:rsidP="00086455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Meekijkconsult </w:t>
            </w:r>
            <w:r w:rsidR="006C7CA1">
              <w:rPr>
                <w:rFonts w:ascii="Trebuchet MS" w:hAnsi="Trebuchet MS"/>
                <w:sz w:val="20"/>
              </w:rPr>
              <w:t>kinder</w:t>
            </w:r>
            <w:r w:rsidR="00666C3D">
              <w:rPr>
                <w:rFonts w:ascii="Trebuchet MS" w:hAnsi="Trebuchet MS"/>
                <w:sz w:val="20"/>
              </w:rPr>
              <w:t>geneeskunde</w:t>
            </w:r>
          </w:p>
        </w:tc>
      </w:tr>
      <w:tr w:rsidR="00A15252" w:rsidRPr="00CB2F3C" w:rsidTr="00760F5E">
        <w:trPr>
          <w:trHeight w:val="19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D63085" w:rsidRDefault="00D63085">
            <w:pPr>
              <w:pStyle w:val="Kop6"/>
              <w:rPr>
                <w:rFonts w:ascii="Trebuchet MS" w:hAnsi="Trebuchet MS"/>
                <w:sz w:val="20"/>
              </w:rPr>
            </w:pPr>
          </w:p>
          <w:p w:rsidR="00D63085" w:rsidRPr="00D63085" w:rsidRDefault="00D63085" w:rsidP="00D63085"/>
          <w:p w:rsidR="00D63085" w:rsidRPr="00D63085" w:rsidRDefault="00D63085" w:rsidP="00D63085"/>
          <w:p w:rsidR="00D63085" w:rsidRPr="00D63085" w:rsidRDefault="00D63085" w:rsidP="00D63085"/>
          <w:p w:rsidR="00D63085" w:rsidRPr="00D63085" w:rsidRDefault="00D63085" w:rsidP="00D63085"/>
          <w:p w:rsidR="00D63085" w:rsidRDefault="00D63085" w:rsidP="00D63085"/>
          <w:p w:rsidR="00D63085" w:rsidRDefault="00D63085" w:rsidP="00D63085"/>
          <w:p w:rsidR="00D63085" w:rsidRPr="00D63085" w:rsidRDefault="00D63085" w:rsidP="00D63085">
            <w:pPr>
              <w:tabs>
                <w:tab w:val="left" w:pos="1140"/>
              </w:tabs>
            </w:pPr>
            <w:r>
              <w:tab/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pStyle w:val="Kop6"/>
              <w:rPr>
                <w:rFonts w:ascii="Trebuchet MS" w:hAnsi="Trebuchet MS"/>
                <w:sz w:val="20"/>
              </w:rPr>
            </w:pPr>
            <w:r w:rsidRPr="00CB2F3C">
              <w:rPr>
                <w:rFonts w:ascii="Trebuchet MS" w:hAnsi="Trebuchet MS"/>
                <w:sz w:val="20"/>
              </w:rPr>
              <w:t>Verwijscriteria: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6455" w:rsidRDefault="00086455" w:rsidP="00922E71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met:</w:t>
            </w:r>
          </w:p>
          <w:p w:rsidR="00EC3D0D" w:rsidRDefault="00950866" w:rsidP="00DD17C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- asymptomatisch systolisch hartgeruis</w:t>
            </w:r>
          </w:p>
          <w:p w:rsidR="00EF71DB" w:rsidRDefault="00EF71DB" w:rsidP="00DD17C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- muzikaal karakter</w:t>
            </w:r>
          </w:p>
          <w:p w:rsidR="0047499F" w:rsidRDefault="00EC3D0D" w:rsidP="00DD17C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- maximaal graad 1-2/6</w:t>
            </w:r>
          </w:p>
          <w:p w:rsidR="00EC3D0D" w:rsidRDefault="00EC3D0D" w:rsidP="00DD17C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- 2</w:t>
            </w:r>
            <w:r w:rsidRPr="00EC3D0D">
              <w:rPr>
                <w:rFonts w:ascii="Trebuchet MS" w:hAnsi="Trebuchet MS"/>
                <w:b/>
                <w:sz w:val="20"/>
                <w:vertAlign w:val="superscript"/>
              </w:rPr>
              <w:t>e</w:t>
            </w:r>
            <w:r>
              <w:rPr>
                <w:rFonts w:ascii="Trebuchet MS" w:hAnsi="Trebuchet MS"/>
                <w:b/>
                <w:sz w:val="20"/>
              </w:rPr>
              <w:t xml:space="preserve"> – 4</w:t>
            </w:r>
            <w:r w:rsidRPr="00EC3D0D">
              <w:rPr>
                <w:rFonts w:ascii="Trebuchet MS" w:hAnsi="Trebuchet MS"/>
                <w:b/>
                <w:sz w:val="20"/>
                <w:vertAlign w:val="superscript"/>
              </w:rPr>
              <w:t>e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intercostaalruimte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 xml:space="preserve"> links</w:t>
            </w:r>
          </w:p>
          <w:p w:rsidR="00950866" w:rsidRPr="00950866" w:rsidRDefault="00701530" w:rsidP="00DD17CD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- geen voortgeleiding</w:t>
            </w: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086455">
            <w:p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Traject in stadpoli</w:t>
            </w:r>
            <w:r w:rsidR="00A15252" w:rsidRPr="00CB2F3C">
              <w:rPr>
                <w:rFonts w:ascii="Trebuchet MS" w:hAnsi="Trebuchet MS"/>
                <w:b/>
                <w:sz w:val="20"/>
              </w:rPr>
              <w:t>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4A2752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In principe eenmalig consult voor </w:t>
            </w:r>
            <w:r w:rsidR="007148FB">
              <w:rPr>
                <w:rFonts w:ascii="Trebuchet MS" w:hAnsi="Trebuchet MS"/>
                <w:sz w:val="20"/>
              </w:rPr>
              <w:t>a</w:t>
            </w:r>
            <w:r w:rsidR="00DD17CD">
              <w:rPr>
                <w:rFonts w:ascii="Trebuchet MS" w:hAnsi="Trebuchet MS"/>
                <w:sz w:val="20"/>
              </w:rPr>
              <w:t>dvies/beoordeling door kinderarts</w:t>
            </w:r>
          </w:p>
        </w:tc>
      </w:tr>
      <w:tr w:rsidR="00A15252" w:rsidRPr="00CB2F3C" w:rsidTr="00760F5E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Voorbereiding door huisarts: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5252" w:rsidRDefault="000D69D1" w:rsidP="00652010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</w:t>
            </w:r>
            <w:r w:rsidR="00CB2F3C" w:rsidRPr="00A54629">
              <w:rPr>
                <w:rFonts w:ascii="Trebuchet MS" w:hAnsi="Trebuchet MS"/>
                <w:sz w:val="20"/>
              </w:rPr>
              <w:t>erwijsbrief aanmaken en elektronisch verzenden</w:t>
            </w:r>
          </w:p>
          <w:p w:rsidR="000918E7" w:rsidRPr="00760F5E" w:rsidRDefault="000918E7" w:rsidP="00652010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bookmarkStart w:id="0" w:name="_GoBack"/>
            <w:bookmarkEnd w:id="0"/>
            <w:r w:rsidRPr="00760F5E">
              <w:rPr>
                <w:rFonts w:ascii="Trebuchet MS" w:hAnsi="Trebuchet MS"/>
                <w:sz w:val="20"/>
              </w:rPr>
              <w:t>recent gewicht toevoegen</w:t>
            </w:r>
          </w:p>
          <w:p w:rsidR="004C1F4E" w:rsidRDefault="00701530" w:rsidP="004C1F4E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patiënten informatie</w:t>
            </w:r>
            <w:r w:rsidR="002D2BE5">
              <w:rPr>
                <w:rFonts w:ascii="Trebuchet MS" w:hAnsi="Trebuchet MS"/>
                <w:sz w:val="20"/>
              </w:rPr>
              <w:t xml:space="preserve"> </w:t>
            </w:r>
            <w:r w:rsidR="004810D9">
              <w:rPr>
                <w:rFonts w:ascii="Trebuchet MS" w:hAnsi="Trebuchet MS"/>
                <w:sz w:val="20"/>
              </w:rPr>
              <w:t>verstrekken</w:t>
            </w:r>
          </w:p>
          <w:p w:rsidR="000918E7" w:rsidRPr="00701530" w:rsidRDefault="000918E7" w:rsidP="000918E7">
            <w:pPr>
              <w:ind w:left="170"/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trHeight w:val="72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Aanwijzingen </w:t>
            </w:r>
          </w:p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 huisarts: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69E3" w:rsidRPr="00CB2F3C" w:rsidRDefault="00B84121" w:rsidP="00CB2F3C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wordt eenmalig be</w:t>
            </w:r>
            <w:r w:rsidR="00F23D80">
              <w:rPr>
                <w:rFonts w:ascii="Trebuchet MS" w:hAnsi="Trebuchet MS"/>
                <w:sz w:val="20"/>
              </w:rPr>
              <w:t>oordeeld door de kinderarts</w:t>
            </w:r>
            <w:r w:rsidR="007148FB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en da</w:t>
            </w:r>
            <w:r w:rsidR="004B2E32">
              <w:rPr>
                <w:rFonts w:ascii="Trebuchet MS" w:hAnsi="Trebuchet MS"/>
                <w:sz w:val="20"/>
              </w:rPr>
              <w:t xml:space="preserve">arna in principe met </w:t>
            </w:r>
            <w:r>
              <w:rPr>
                <w:rFonts w:ascii="Trebuchet MS" w:hAnsi="Trebuchet MS"/>
                <w:sz w:val="20"/>
              </w:rPr>
              <w:t>advies weer t</w:t>
            </w:r>
            <w:r w:rsidR="00D90C75">
              <w:rPr>
                <w:rFonts w:ascii="Trebuchet MS" w:hAnsi="Trebuchet MS"/>
                <w:sz w:val="20"/>
              </w:rPr>
              <w:t>erug verwezen na</w:t>
            </w:r>
            <w:r w:rsidR="00E22428">
              <w:rPr>
                <w:rFonts w:ascii="Trebuchet MS" w:hAnsi="Trebuchet MS"/>
                <w:sz w:val="20"/>
              </w:rPr>
              <w:t>ar de huisarts.</w:t>
            </w:r>
          </w:p>
        </w:tc>
      </w:tr>
      <w:tr w:rsidR="00A15252" w:rsidRPr="00CB2F3C">
        <w:trPr>
          <w:trHeight w:val="79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Aanwijzingen </w:t>
            </w:r>
          </w:p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voor patiënt: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7CD" w:rsidRDefault="00DD17CD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neem het groeiboekje van het consultatiebureau mee</w:t>
            </w:r>
          </w:p>
          <w:p w:rsidR="00652010" w:rsidRDefault="004A2752" w:rsidP="00652010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</w:t>
            </w:r>
            <w:r w:rsidR="009E59EE">
              <w:rPr>
                <w:rFonts w:ascii="Trebuchet MS" w:hAnsi="Trebuchet MS"/>
                <w:sz w:val="20"/>
              </w:rPr>
              <w:t>eem actuele medicatie mee</w:t>
            </w:r>
          </w:p>
          <w:p w:rsidR="009A69E3" w:rsidRPr="00701530" w:rsidRDefault="004A2752" w:rsidP="00E52799">
            <w:pPr>
              <w:numPr>
                <w:ilvl w:val="0"/>
                <w:numId w:val="17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n</w:t>
            </w:r>
            <w:r w:rsidR="002D2BE5">
              <w:rPr>
                <w:rFonts w:ascii="Trebuchet MS" w:hAnsi="Trebuchet MS"/>
                <w:sz w:val="20"/>
              </w:rPr>
              <w:t>eem ID mee</w:t>
            </w:r>
          </w:p>
        </w:tc>
      </w:tr>
      <w:tr w:rsidR="00A15252" w:rsidRPr="00CB2F3C" w:rsidTr="00701530">
        <w:trPr>
          <w:cantSplit/>
          <w:trHeight w:val="38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</w:tr>
      <w:tr w:rsidR="00A15252" w:rsidRPr="00CB2F3C">
        <w:trPr>
          <w:cantSplit/>
          <w:trHeight w:val="6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>Gegevens in verwijsbrief: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48FB" w:rsidRPr="007148FB" w:rsidRDefault="007148FB" w:rsidP="007148FB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heldere hulpvraag</w:t>
            </w:r>
          </w:p>
          <w:p w:rsidR="00B84121" w:rsidRDefault="00B84121" w:rsidP="00B84121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anamnese, lichameli</w:t>
            </w:r>
            <w:r w:rsidR="007148FB">
              <w:rPr>
                <w:rFonts w:ascii="Trebuchet MS" w:hAnsi="Trebuchet MS"/>
                <w:sz w:val="20"/>
              </w:rPr>
              <w:t xml:space="preserve">jk onderzoek en </w:t>
            </w:r>
            <w:r>
              <w:rPr>
                <w:rFonts w:ascii="Trebuchet MS" w:hAnsi="Trebuchet MS"/>
                <w:sz w:val="20"/>
              </w:rPr>
              <w:t>voorgeschiedenis</w:t>
            </w:r>
          </w:p>
          <w:p w:rsidR="00A957C3" w:rsidRDefault="00E22428" w:rsidP="00701530">
            <w:pPr>
              <w:numPr>
                <w:ilvl w:val="0"/>
                <w:numId w:val="16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differe</w:t>
            </w:r>
            <w:r w:rsidR="00701530">
              <w:rPr>
                <w:rFonts w:ascii="Trebuchet MS" w:hAnsi="Trebuchet MS"/>
                <w:sz w:val="20"/>
              </w:rPr>
              <w:t>ntiaal diagnose van de huisarts</w:t>
            </w:r>
          </w:p>
          <w:p w:rsidR="00701530" w:rsidRPr="00701530" w:rsidRDefault="00701530" w:rsidP="00701530">
            <w:pPr>
              <w:ind w:left="170"/>
              <w:rPr>
                <w:rFonts w:ascii="Trebuchet MS" w:hAnsi="Trebuchet MS"/>
                <w:sz w:val="20"/>
              </w:rPr>
            </w:pPr>
          </w:p>
        </w:tc>
      </w:tr>
      <w:tr w:rsidR="004F41A0" w:rsidRPr="00CB2F3C">
        <w:trPr>
          <w:cantSplit/>
          <w:trHeight w:val="6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4F41A0" w:rsidRPr="00CB2F3C" w:rsidRDefault="004F41A0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1A0" w:rsidRPr="00CB2F3C" w:rsidRDefault="004F41A0">
            <w:pPr>
              <w:rPr>
                <w:rFonts w:ascii="Trebuchet MS" w:hAnsi="Trebuchet MS"/>
                <w:b/>
                <w:sz w:val="20"/>
              </w:rPr>
            </w:pPr>
            <w:r w:rsidRPr="00CB2F3C">
              <w:rPr>
                <w:rFonts w:ascii="Trebuchet MS" w:hAnsi="Trebuchet MS"/>
                <w:b/>
                <w:sz w:val="20"/>
              </w:rPr>
              <w:t xml:space="preserve">Gegevens in terugbericht </w:t>
            </w:r>
            <w:r w:rsidRPr="00CB2F3C">
              <w:rPr>
                <w:rFonts w:ascii="Trebuchet MS" w:hAnsi="Trebuchet MS"/>
                <w:b/>
                <w:sz w:val="20"/>
              </w:rPr>
              <w:br/>
              <w:t>(van specialist naar huisarts):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4121" w:rsidRDefault="00B84121" w:rsidP="00B84121">
            <w:pPr>
              <w:numPr>
                <w:ilvl w:val="0"/>
                <w:numId w:val="19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diagnose</w:t>
            </w:r>
          </w:p>
          <w:p w:rsidR="007148FB" w:rsidRDefault="009E59EE" w:rsidP="007148FB">
            <w:pPr>
              <w:numPr>
                <w:ilvl w:val="0"/>
                <w:numId w:val="19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advieze</w:t>
            </w:r>
            <w:r w:rsidR="00ED0451">
              <w:rPr>
                <w:rFonts w:ascii="Trebuchet MS" w:hAnsi="Trebuchet MS"/>
                <w:sz w:val="20"/>
              </w:rPr>
              <w:t>n</w:t>
            </w:r>
          </w:p>
          <w:p w:rsidR="00E52799" w:rsidRDefault="00E52799" w:rsidP="007148FB">
            <w:pPr>
              <w:numPr>
                <w:ilvl w:val="0"/>
                <w:numId w:val="19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voorstel voor aanvullende diagnostiek</w:t>
            </w:r>
          </w:p>
          <w:p w:rsidR="00CC73E1" w:rsidRPr="009E296E" w:rsidRDefault="00CC73E1" w:rsidP="00CC73E1">
            <w:pPr>
              <w:numPr>
                <w:ilvl w:val="0"/>
                <w:numId w:val="19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advies</w:t>
            </w:r>
            <w:r w:rsidR="00E22428">
              <w:rPr>
                <w:rFonts w:ascii="Trebuchet MS" w:hAnsi="Trebuchet MS"/>
                <w:sz w:val="20"/>
              </w:rPr>
              <w:t xml:space="preserve"> bij blijvende klachten</w:t>
            </w:r>
            <w:r>
              <w:rPr>
                <w:rFonts w:ascii="Trebuchet MS" w:hAnsi="Trebuchet MS"/>
                <w:sz w:val="20"/>
              </w:rPr>
              <w:t xml:space="preserve"> (plan B of verwijzing tweede lijn)</w:t>
            </w:r>
          </w:p>
          <w:p w:rsidR="00CC73E1" w:rsidRPr="007148FB" w:rsidRDefault="00CC73E1" w:rsidP="00CC73E1">
            <w:pPr>
              <w:rPr>
                <w:rFonts w:ascii="Trebuchet MS" w:hAnsi="Trebuchet MS"/>
                <w:sz w:val="20"/>
              </w:rPr>
            </w:pPr>
          </w:p>
          <w:p w:rsidR="00B84121" w:rsidRPr="00B84121" w:rsidRDefault="00B84121" w:rsidP="00B84121">
            <w:pPr>
              <w:ind w:left="170"/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16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pStyle w:val="Kop6"/>
              <w:rPr>
                <w:rFonts w:ascii="Trebuchet MS" w:hAnsi="Trebuchet MS"/>
                <w:b w:val="0"/>
                <w:i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4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D63085">
            <w:pPr>
              <w:pStyle w:val="Kop6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Exclusiecriteria:</w:t>
            </w: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BC9" w:rsidRDefault="00950866" w:rsidP="00EA1BC9">
            <w:pPr>
              <w:numPr>
                <w:ilvl w:val="0"/>
                <w:numId w:val="19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verminderde inspanningstolerantie/cyanose</w:t>
            </w:r>
          </w:p>
          <w:p w:rsidR="00950866" w:rsidRDefault="00950866" w:rsidP="00EA1BC9">
            <w:pPr>
              <w:numPr>
                <w:ilvl w:val="0"/>
                <w:numId w:val="19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voedingsproblemen</w:t>
            </w:r>
          </w:p>
          <w:p w:rsidR="0011353E" w:rsidRPr="00EA1BC9" w:rsidRDefault="0011353E" w:rsidP="00EA1BC9">
            <w:pPr>
              <w:numPr>
                <w:ilvl w:val="0"/>
                <w:numId w:val="19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afbuigende groeicurve</w:t>
            </w:r>
          </w:p>
          <w:p w:rsidR="0011353E" w:rsidRDefault="00950866" w:rsidP="004810D9">
            <w:pPr>
              <w:numPr>
                <w:ilvl w:val="0"/>
                <w:numId w:val="19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belaste </w:t>
            </w:r>
            <w:proofErr w:type="spellStart"/>
            <w:r>
              <w:rPr>
                <w:rFonts w:ascii="Trebuchet MS" w:hAnsi="Trebuchet MS"/>
                <w:b/>
                <w:sz w:val="20"/>
              </w:rPr>
              <w:t>fam</w:t>
            </w:r>
            <w:proofErr w:type="spellEnd"/>
            <w:r>
              <w:rPr>
                <w:rFonts w:ascii="Trebuchet MS" w:hAnsi="Trebuchet MS"/>
                <w:b/>
                <w:sz w:val="20"/>
              </w:rPr>
              <w:t>-anamnese t.a.v.</w:t>
            </w:r>
            <w:r w:rsidR="006E43F2">
              <w:rPr>
                <w:rFonts w:ascii="Trebuchet MS" w:hAnsi="Trebuchet MS"/>
                <w:b/>
                <w:sz w:val="20"/>
              </w:rPr>
              <w:t xml:space="preserve"> </w:t>
            </w:r>
            <w:r w:rsidR="00131C36">
              <w:rPr>
                <w:rFonts w:ascii="Trebuchet MS" w:hAnsi="Trebuchet MS"/>
                <w:b/>
                <w:sz w:val="20"/>
              </w:rPr>
              <w:t>aangeboren hartafwijkingen.</w:t>
            </w:r>
          </w:p>
          <w:p w:rsidR="00EC3D0D" w:rsidRDefault="00EC3D0D" w:rsidP="004810D9">
            <w:pPr>
              <w:numPr>
                <w:ilvl w:val="0"/>
                <w:numId w:val="19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diastolische souffle of continu geruis</w:t>
            </w:r>
          </w:p>
          <w:p w:rsidR="00EC3D0D" w:rsidRDefault="00EC3D0D" w:rsidP="004810D9">
            <w:pPr>
              <w:numPr>
                <w:ilvl w:val="0"/>
                <w:numId w:val="19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3</w:t>
            </w:r>
            <w:r w:rsidRPr="00EC3D0D">
              <w:rPr>
                <w:rFonts w:ascii="Trebuchet MS" w:hAnsi="Trebuchet MS"/>
                <w:b/>
                <w:sz w:val="20"/>
                <w:vertAlign w:val="superscript"/>
              </w:rPr>
              <w:t>e</w:t>
            </w:r>
            <w:r>
              <w:rPr>
                <w:rFonts w:ascii="Trebuchet MS" w:hAnsi="Trebuchet MS"/>
                <w:b/>
                <w:sz w:val="20"/>
              </w:rPr>
              <w:t xml:space="preserve"> of 4</w:t>
            </w:r>
            <w:r w:rsidRPr="00EC3D0D">
              <w:rPr>
                <w:rFonts w:ascii="Trebuchet MS" w:hAnsi="Trebuchet MS"/>
                <w:b/>
                <w:sz w:val="20"/>
                <w:vertAlign w:val="superscript"/>
              </w:rPr>
              <w:t>e</w:t>
            </w:r>
            <w:r>
              <w:rPr>
                <w:rFonts w:ascii="Trebuchet MS" w:hAnsi="Trebuchet MS"/>
                <w:b/>
                <w:sz w:val="20"/>
              </w:rPr>
              <w:t xml:space="preserve"> harttoon</w:t>
            </w:r>
          </w:p>
          <w:p w:rsidR="00EC3D0D" w:rsidRDefault="00EC3D0D" w:rsidP="004810D9">
            <w:pPr>
              <w:numPr>
                <w:ilvl w:val="0"/>
                <w:numId w:val="19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voortgeleiding souffle naar rug, oksels of hals</w:t>
            </w:r>
          </w:p>
          <w:p w:rsidR="00EC3D0D" w:rsidRPr="00EA1BC9" w:rsidRDefault="00EC3D0D" w:rsidP="004810D9">
            <w:pPr>
              <w:numPr>
                <w:ilvl w:val="0"/>
                <w:numId w:val="19"/>
              </w:numPr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>blazend, ruw of schavend karakter van de souffle</w:t>
            </w:r>
          </w:p>
          <w:p w:rsidR="00827396" w:rsidRDefault="00827396" w:rsidP="00827396">
            <w:pPr>
              <w:numPr>
                <w:ilvl w:val="0"/>
                <w:numId w:val="19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reeds in behandeling van de specialist voor hetzelfde probleem</w:t>
            </w:r>
          </w:p>
          <w:p w:rsidR="00D90C75" w:rsidRPr="00701530" w:rsidRDefault="00827396" w:rsidP="00701530">
            <w:pPr>
              <w:numPr>
                <w:ilvl w:val="0"/>
                <w:numId w:val="19"/>
              </w:num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patiënt met een WLZ-indicatie met Behandeling, zie hiervoor de notitie WLZ en meekijkconsult</w:t>
            </w:r>
            <w:r w:rsidR="00701530">
              <w:rPr>
                <w:rFonts w:ascii="Trebuchet MS" w:hAnsi="Trebuchet MS"/>
                <w:sz w:val="20"/>
              </w:rPr>
              <w:t>en, te raadplegen op &lt;link MCC&gt;</w:t>
            </w:r>
          </w:p>
        </w:tc>
      </w:tr>
      <w:tr w:rsidR="00A15252" w:rsidRPr="00CB2F3C">
        <w:trPr>
          <w:cantSplit/>
          <w:trHeight w:val="614"/>
        </w:trPr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C0736" w:rsidRPr="00CB2F3C" w:rsidRDefault="001C0736" w:rsidP="008344E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252"/>
        </w:trPr>
        <w:tc>
          <w:tcPr>
            <w:tcW w:w="34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  <w:tr w:rsidR="00A15252" w:rsidRPr="00CB2F3C">
        <w:trPr>
          <w:cantSplit/>
          <w:trHeight w:val="63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i/>
                <w:noProof/>
                <w:sz w:val="16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b/>
                <w:sz w:val="20"/>
              </w:rPr>
            </w:pPr>
          </w:p>
        </w:tc>
        <w:tc>
          <w:tcPr>
            <w:tcW w:w="6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5252" w:rsidRPr="00CB2F3C" w:rsidRDefault="00A15252">
            <w:pPr>
              <w:rPr>
                <w:rFonts w:ascii="Trebuchet MS" w:hAnsi="Trebuchet MS"/>
                <w:sz w:val="20"/>
              </w:rPr>
            </w:pPr>
          </w:p>
        </w:tc>
      </w:tr>
    </w:tbl>
    <w:p w:rsidR="00A15252" w:rsidRPr="00CB2F3C" w:rsidRDefault="00A15252" w:rsidP="00701530">
      <w:pPr>
        <w:pStyle w:val="Voettekst"/>
        <w:rPr>
          <w:rFonts w:ascii="Trebuchet MS" w:hAnsi="Trebuchet MS"/>
          <w:sz w:val="20"/>
        </w:rPr>
      </w:pPr>
    </w:p>
    <w:sectPr w:rsidR="00A15252" w:rsidRPr="00CB2F3C" w:rsidSect="00B67BE3">
      <w:headerReference w:type="default" r:id="rId7"/>
      <w:pgSz w:w="11906" w:h="16838" w:code="9"/>
      <w:pgMar w:top="1135" w:right="1412" w:bottom="851" w:left="141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BB" w:rsidRDefault="00F433BB">
      <w:r>
        <w:separator/>
      </w:r>
    </w:p>
  </w:endnote>
  <w:endnote w:type="continuationSeparator" w:id="0">
    <w:p w:rsidR="00F433BB" w:rsidRDefault="00F4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BB" w:rsidRDefault="00F433BB">
      <w:r>
        <w:separator/>
      </w:r>
    </w:p>
  </w:footnote>
  <w:footnote w:type="continuationSeparator" w:id="0">
    <w:p w:rsidR="00F433BB" w:rsidRDefault="00F4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BB" w:rsidRPr="00B67BE3" w:rsidRDefault="00701530" w:rsidP="00E033BB">
    <w:pPr>
      <w:pStyle w:val="Koptekst"/>
      <w:jc w:val="center"/>
      <w:rPr>
        <w:rFonts w:ascii="Verdana" w:hAnsi="Verdana"/>
        <w:sz w:val="20"/>
      </w:rPr>
    </w:pPr>
    <w:r>
      <w:rPr>
        <w:rFonts w:ascii="Verdana" w:hAnsi="Verdana"/>
        <w:sz w:val="20"/>
      </w:rPr>
      <w:t>Definitief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02D"/>
    <w:multiLevelType w:val="hybridMultilevel"/>
    <w:tmpl w:val="35A20D32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5690F"/>
    <w:multiLevelType w:val="hybridMultilevel"/>
    <w:tmpl w:val="617C55A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36CBD"/>
    <w:multiLevelType w:val="hybridMultilevel"/>
    <w:tmpl w:val="9B06D8F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51FB"/>
    <w:multiLevelType w:val="hybridMultilevel"/>
    <w:tmpl w:val="A5FC3D8E"/>
    <w:lvl w:ilvl="0" w:tplc="40F2F3F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21ED441B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65411FD"/>
    <w:multiLevelType w:val="hybridMultilevel"/>
    <w:tmpl w:val="D7960D80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D843EA"/>
    <w:multiLevelType w:val="singleLevel"/>
    <w:tmpl w:val="990A91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3D53BB3"/>
    <w:multiLevelType w:val="hybridMultilevel"/>
    <w:tmpl w:val="0C56902A"/>
    <w:lvl w:ilvl="0" w:tplc="14DA64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35F8D"/>
    <w:multiLevelType w:val="hybridMultilevel"/>
    <w:tmpl w:val="D36216B6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55EC7"/>
    <w:multiLevelType w:val="hybridMultilevel"/>
    <w:tmpl w:val="8F10D1EA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027D7"/>
    <w:multiLevelType w:val="hybridMultilevel"/>
    <w:tmpl w:val="2EDE497C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D564A8"/>
    <w:multiLevelType w:val="hybridMultilevel"/>
    <w:tmpl w:val="A9521A5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9640C"/>
    <w:multiLevelType w:val="hybridMultilevel"/>
    <w:tmpl w:val="F17260D6"/>
    <w:lvl w:ilvl="0" w:tplc="14DA64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208A2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AC82F24"/>
    <w:multiLevelType w:val="hybridMultilevel"/>
    <w:tmpl w:val="83D2AAF4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3D42487"/>
    <w:multiLevelType w:val="hybridMultilevel"/>
    <w:tmpl w:val="2D78B2CA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220F4"/>
    <w:multiLevelType w:val="hybridMultilevel"/>
    <w:tmpl w:val="B4525686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06B76"/>
    <w:multiLevelType w:val="hybridMultilevel"/>
    <w:tmpl w:val="B3E613B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E5C1C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43C0C1F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AC97240"/>
    <w:multiLevelType w:val="hybridMultilevel"/>
    <w:tmpl w:val="C83AD214"/>
    <w:lvl w:ilvl="0" w:tplc="D542F4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64EBD"/>
    <w:multiLevelType w:val="hybridMultilevel"/>
    <w:tmpl w:val="FEB0362C"/>
    <w:lvl w:ilvl="0" w:tplc="C2DE4674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E78A2"/>
    <w:multiLevelType w:val="singleLevel"/>
    <w:tmpl w:val="990A919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3"/>
  </w:num>
  <w:num w:numId="4">
    <w:abstractNumId w:val="18"/>
  </w:num>
  <w:num w:numId="5">
    <w:abstractNumId w:val="19"/>
  </w:num>
  <w:num w:numId="6">
    <w:abstractNumId w:val="4"/>
  </w:num>
  <w:num w:numId="7">
    <w:abstractNumId w:val="1"/>
  </w:num>
  <w:num w:numId="8">
    <w:abstractNumId w:val="10"/>
  </w:num>
  <w:num w:numId="9">
    <w:abstractNumId w:val="15"/>
  </w:num>
  <w:num w:numId="10">
    <w:abstractNumId w:val="3"/>
  </w:num>
  <w:num w:numId="11">
    <w:abstractNumId w:val="5"/>
  </w:num>
  <w:num w:numId="12">
    <w:abstractNumId w:val="20"/>
  </w:num>
  <w:num w:numId="13">
    <w:abstractNumId w:val="8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21"/>
  </w:num>
  <w:num w:numId="19">
    <w:abstractNumId w:val="14"/>
  </w:num>
  <w:num w:numId="20">
    <w:abstractNumId w:val="7"/>
  </w:num>
  <w:num w:numId="21">
    <w:abstractNumId w:val="11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B3"/>
    <w:rsid w:val="000024FA"/>
    <w:rsid w:val="00011D62"/>
    <w:rsid w:val="00086455"/>
    <w:rsid w:val="000918E7"/>
    <w:rsid w:val="000B01B7"/>
    <w:rsid w:val="000C06A6"/>
    <w:rsid w:val="000D37EA"/>
    <w:rsid w:val="000D69D1"/>
    <w:rsid w:val="000E563C"/>
    <w:rsid w:val="000F142A"/>
    <w:rsid w:val="000F7CD5"/>
    <w:rsid w:val="0011348C"/>
    <w:rsid w:val="0011353E"/>
    <w:rsid w:val="00131C36"/>
    <w:rsid w:val="00145CB0"/>
    <w:rsid w:val="00160AB3"/>
    <w:rsid w:val="00177F3A"/>
    <w:rsid w:val="001B44A2"/>
    <w:rsid w:val="001C0736"/>
    <w:rsid w:val="001C1165"/>
    <w:rsid w:val="001F3452"/>
    <w:rsid w:val="00227F96"/>
    <w:rsid w:val="002D2BE5"/>
    <w:rsid w:val="0031513D"/>
    <w:rsid w:val="00323E18"/>
    <w:rsid w:val="003277B7"/>
    <w:rsid w:val="00335929"/>
    <w:rsid w:val="00335E17"/>
    <w:rsid w:val="003D1498"/>
    <w:rsid w:val="003D4158"/>
    <w:rsid w:val="0040444C"/>
    <w:rsid w:val="004252B0"/>
    <w:rsid w:val="0043229D"/>
    <w:rsid w:val="00463C5C"/>
    <w:rsid w:val="0046548B"/>
    <w:rsid w:val="00467526"/>
    <w:rsid w:val="0047499F"/>
    <w:rsid w:val="004810D9"/>
    <w:rsid w:val="00486202"/>
    <w:rsid w:val="004A2752"/>
    <w:rsid w:val="004A7574"/>
    <w:rsid w:val="004B2E32"/>
    <w:rsid w:val="004C1F4E"/>
    <w:rsid w:val="004F41A0"/>
    <w:rsid w:val="00525EC4"/>
    <w:rsid w:val="00564F97"/>
    <w:rsid w:val="00573B84"/>
    <w:rsid w:val="00587223"/>
    <w:rsid w:val="005D7880"/>
    <w:rsid w:val="005E32B1"/>
    <w:rsid w:val="005F775E"/>
    <w:rsid w:val="00620F03"/>
    <w:rsid w:val="00652010"/>
    <w:rsid w:val="00666C3D"/>
    <w:rsid w:val="00680F55"/>
    <w:rsid w:val="0068255F"/>
    <w:rsid w:val="006C2B69"/>
    <w:rsid w:val="006C7CA1"/>
    <w:rsid w:val="006E43F2"/>
    <w:rsid w:val="006E5975"/>
    <w:rsid w:val="00701530"/>
    <w:rsid w:val="00713614"/>
    <w:rsid w:val="007148FB"/>
    <w:rsid w:val="00743999"/>
    <w:rsid w:val="00760F5E"/>
    <w:rsid w:val="00761A6A"/>
    <w:rsid w:val="007671BD"/>
    <w:rsid w:val="0077373C"/>
    <w:rsid w:val="007879F1"/>
    <w:rsid w:val="007911D2"/>
    <w:rsid w:val="007F1F1E"/>
    <w:rsid w:val="00827396"/>
    <w:rsid w:val="008344E2"/>
    <w:rsid w:val="0084389A"/>
    <w:rsid w:val="00867E0A"/>
    <w:rsid w:val="008B5DB1"/>
    <w:rsid w:val="008E47C9"/>
    <w:rsid w:val="008F2373"/>
    <w:rsid w:val="0091029A"/>
    <w:rsid w:val="00912C18"/>
    <w:rsid w:val="00922E71"/>
    <w:rsid w:val="00936635"/>
    <w:rsid w:val="00950866"/>
    <w:rsid w:val="00976B7A"/>
    <w:rsid w:val="009A69E3"/>
    <w:rsid w:val="009B5DBB"/>
    <w:rsid w:val="009B63EF"/>
    <w:rsid w:val="009E59EE"/>
    <w:rsid w:val="00A01D83"/>
    <w:rsid w:val="00A15252"/>
    <w:rsid w:val="00A278C3"/>
    <w:rsid w:val="00A3741B"/>
    <w:rsid w:val="00A957C3"/>
    <w:rsid w:val="00B015BC"/>
    <w:rsid w:val="00B42523"/>
    <w:rsid w:val="00B47851"/>
    <w:rsid w:val="00B67BE3"/>
    <w:rsid w:val="00B84121"/>
    <w:rsid w:val="00B94394"/>
    <w:rsid w:val="00B956EC"/>
    <w:rsid w:val="00BC4691"/>
    <w:rsid w:val="00C13635"/>
    <w:rsid w:val="00C21E34"/>
    <w:rsid w:val="00C51FA9"/>
    <w:rsid w:val="00C927A2"/>
    <w:rsid w:val="00CA7890"/>
    <w:rsid w:val="00CB2F3C"/>
    <w:rsid w:val="00CC079D"/>
    <w:rsid w:val="00CC4A3E"/>
    <w:rsid w:val="00CC73E1"/>
    <w:rsid w:val="00CD5550"/>
    <w:rsid w:val="00D00CBE"/>
    <w:rsid w:val="00D03C5C"/>
    <w:rsid w:val="00D03F9D"/>
    <w:rsid w:val="00D27CF2"/>
    <w:rsid w:val="00D34969"/>
    <w:rsid w:val="00D53E40"/>
    <w:rsid w:val="00D63085"/>
    <w:rsid w:val="00D72E88"/>
    <w:rsid w:val="00D909B3"/>
    <w:rsid w:val="00D90C75"/>
    <w:rsid w:val="00D95401"/>
    <w:rsid w:val="00DC2CC6"/>
    <w:rsid w:val="00DD17CD"/>
    <w:rsid w:val="00DF0F56"/>
    <w:rsid w:val="00E033BB"/>
    <w:rsid w:val="00E03F16"/>
    <w:rsid w:val="00E22428"/>
    <w:rsid w:val="00E23004"/>
    <w:rsid w:val="00E35A5C"/>
    <w:rsid w:val="00E52799"/>
    <w:rsid w:val="00E64667"/>
    <w:rsid w:val="00EA1887"/>
    <w:rsid w:val="00EA1BC9"/>
    <w:rsid w:val="00EC3D0D"/>
    <w:rsid w:val="00ED0451"/>
    <w:rsid w:val="00ED6211"/>
    <w:rsid w:val="00EF42B8"/>
    <w:rsid w:val="00EF71DB"/>
    <w:rsid w:val="00F041EE"/>
    <w:rsid w:val="00F23D80"/>
    <w:rsid w:val="00F433BB"/>
    <w:rsid w:val="00F45504"/>
    <w:rsid w:val="00F50D99"/>
    <w:rsid w:val="00F609C4"/>
    <w:rsid w:val="00F7152C"/>
    <w:rsid w:val="00FA069F"/>
    <w:rsid w:val="00FA258B"/>
    <w:rsid w:val="00FC5782"/>
    <w:rsid w:val="00FC5B04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3F14D2FB-2ADF-49F6-9E98-0B923D29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  <w:kern w:val="28"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i/>
      <w:sz w:val="28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qFormat/>
    <w:pPr>
      <w:keepNext/>
      <w:ind w:left="284"/>
      <w:outlineLvl w:val="3"/>
    </w:pPr>
    <w:rPr>
      <w:u w:val="single"/>
    </w:rPr>
  </w:style>
  <w:style w:type="paragraph" w:styleId="Kop5">
    <w:name w:val="heading 5"/>
    <w:basedOn w:val="Standaard"/>
    <w:next w:val="Standaard"/>
    <w:qFormat/>
    <w:pPr>
      <w:keepNext/>
      <w:spacing w:before="120" w:after="240"/>
      <w:outlineLvl w:val="4"/>
    </w:pPr>
    <w:rPr>
      <w:b/>
      <w:caps/>
      <w:sz w:val="32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rFonts w:ascii="Tahoma" w:hAnsi="Tahoma"/>
      <w:b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</w:style>
  <w:style w:type="paragraph" w:customStyle="1" w:styleId="Plaatsendatum">
    <w:name w:val="Plaats en datum"/>
    <w:basedOn w:val="Standaard"/>
    <w:next w:val="Koptekst16"/>
    <w:pPr>
      <w:jc w:val="right"/>
    </w:pPr>
  </w:style>
  <w:style w:type="paragraph" w:customStyle="1" w:styleId="Koptekst16">
    <w:name w:val="Koptekst 16"/>
    <w:basedOn w:val="Standaard"/>
    <w:next w:val="Kop1"/>
    <w:pPr>
      <w:spacing w:before="360" w:after="360"/>
      <w:jc w:val="center"/>
    </w:pPr>
    <w:rPr>
      <w:caps/>
      <w:sz w:val="32"/>
      <w:u w:val="single"/>
    </w:rPr>
  </w:style>
  <w:style w:type="paragraph" w:customStyle="1" w:styleId="Koptekst14">
    <w:name w:val="Koptekst 14"/>
    <w:basedOn w:val="Koptekst16"/>
    <w:next w:val="Kop1"/>
    <w:rPr>
      <w:sz w:val="28"/>
    </w:rPr>
  </w:style>
  <w:style w:type="paragraph" w:styleId="Plattetekst">
    <w:name w:val="Body Text"/>
    <w:basedOn w:val="Standaard"/>
    <w:rPr>
      <w:sz w:val="20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D72E8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2172FD33</Template>
  <TotalTime>2</TotalTime>
  <Pages>2</Pages>
  <Words>220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DIACONESSENHUIS LEIDEN</vt:lpstr>
    </vt:vector>
  </TitlesOfParts>
  <Company>Plexus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DIACONESSENHUIS LEIDEN</dc:title>
  <dc:subject/>
  <dc:creator>Gijs</dc:creator>
  <cp:keywords/>
  <cp:lastModifiedBy>Kruiper, Yvonne</cp:lastModifiedBy>
  <cp:revision>4</cp:revision>
  <cp:lastPrinted>2005-06-20T08:57:00Z</cp:lastPrinted>
  <dcterms:created xsi:type="dcterms:W3CDTF">2021-09-23T07:58:00Z</dcterms:created>
  <dcterms:modified xsi:type="dcterms:W3CDTF">2022-06-13T10:31:00Z</dcterms:modified>
</cp:coreProperties>
</file>